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45BB" w14:textId="77777777" w:rsidR="006F592F" w:rsidRDefault="00000000">
      <w:pPr>
        <w:jc w:val="center"/>
        <w:rPr>
          <w:rFonts w:ascii="標楷體" w:eastAsia="標楷體" w:hAnsi="標楷體"/>
          <w:b/>
          <w:sz w:val="36"/>
        </w:rPr>
      </w:pPr>
      <w:proofErr w:type="gramStart"/>
      <w:r>
        <w:rPr>
          <w:rFonts w:ascii="標楷體" w:eastAsia="標楷體" w:hAnsi="標楷體"/>
          <w:b/>
          <w:sz w:val="36"/>
        </w:rPr>
        <w:t>臺</w:t>
      </w:r>
      <w:proofErr w:type="gramEnd"/>
      <w:r>
        <w:rPr>
          <w:rFonts w:ascii="標楷體" w:eastAsia="標楷體" w:hAnsi="標楷體"/>
          <w:b/>
          <w:sz w:val="36"/>
        </w:rPr>
        <w:t>南市參加全國運動會菁英選手補助計畫（教練指導費）</w:t>
      </w:r>
    </w:p>
    <w:p w14:paraId="43EDC863" w14:textId="77777777" w:rsidR="006F592F" w:rsidRDefault="00000000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切結書</w:t>
      </w:r>
    </w:p>
    <w:p w14:paraId="142D5350" w14:textId="77777777" w:rsidR="006F592F" w:rsidRDefault="00000000">
      <w:pPr>
        <w:jc w:val="both"/>
      </w:pPr>
      <w:r>
        <w:rPr>
          <w:rFonts w:ascii="標楷體" w:eastAsia="標楷體" w:hAnsi="標楷體"/>
          <w:sz w:val="32"/>
          <w:szCs w:val="32"/>
        </w:rPr>
        <w:t xml:space="preserve">    立切結書人</w:t>
      </w:r>
      <w:r>
        <w:rPr>
          <w:rFonts w:ascii="標楷體" w:eastAsia="標楷體" w:hAnsi="標楷體"/>
          <w:sz w:val="20"/>
          <w:szCs w:val="20"/>
          <w:u w:val="single"/>
        </w:rPr>
        <w:t>(領款人)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　  </w:t>
      </w:r>
      <w:r>
        <w:rPr>
          <w:rFonts w:ascii="標楷體" w:eastAsia="標楷體" w:hAnsi="標楷體"/>
          <w:sz w:val="32"/>
          <w:szCs w:val="32"/>
        </w:rPr>
        <w:t>茲收到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南市政府體育局撥付民國   年   月至   年   月教練指導費，共計</w:t>
      </w:r>
    </w:p>
    <w:p w14:paraId="29E1D345" w14:textId="77777777" w:rsidR="006F592F" w:rsidRDefault="00000000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新臺幣     萬    仟    佰    拾    元整。立切結書人於補助</w:t>
      </w:r>
      <w:proofErr w:type="gramStart"/>
      <w:r>
        <w:rPr>
          <w:rFonts w:ascii="標楷體" w:eastAsia="標楷體" w:hAnsi="標楷體"/>
          <w:sz w:val="32"/>
          <w:szCs w:val="32"/>
        </w:rPr>
        <w:t>期間願遵守臺</w:t>
      </w:r>
      <w:proofErr w:type="gramEnd"/>
      <w:r>
        <w:rPr>
          <w:rFonts w:ascii="標楷體" w:eastAsia="標楷體" w:hAnsi="標楷體"/>
          <w:sz w:val="32"/>
          <w:szCs w:val="32"/>
        </w:rPr>
        <w:t>南市參加全國運動會菁英選手補助計畫之規定，如有違反，同意無條件繳回已領之剩餘月份指導費，特立此切結為</w:t>
      </w:r>
      <w:proofErr w:type="gramStart"/>
      <w:r>
        <w:rPr>
          <w:rFonts w:ascii="標楷體" w:eastAsia="標楷體" w:hAnsi="標楷體"/>
          <w:sz w:val="32"/>
          <w:szCs w:val="32"/>
        </w:rPr>
        <w:t>憑</w:t>
      </w:r>
      <w:proofErr w:type="gramEnd"/>
      <w:r>
        <w:rPr>
          <w:rFonts w:ascii="標楷體" w:eastAsia="標楷體" w:hAnsi="標楷體"/>
          <w:sz w:val="32"/>
          <w:szCs w:val="32"/>
        </w:rPr>
        <w:t>。</w:t>
      </w:r>
    </w:p>
    <w:p w14:paraId="5772C22D" w14:textId="77777777" w:rsidR="006F592F" w:rsidRDefault="006F592F">
      <w:pPr>
        <w:rPr>
          <w:rFonts w:ascii="標楷體" w:eastAsia="標楷體" w:hAnsi="標楷體"/>
          <w:sz w:val="32"/>
          <w:szCs w:val="32"/>
        </w:rPr>
      </w:pPr>
    </w:p>
    <w:p w14:paraId="68901675" w14:textId="77777777" w:rsidR="006F592F" w:rsidRDefault="006F592F">
      <w:pPr>
        <w:rPr>
          <w:rFonts w:ascii="標楷體" w:eastAsia="標楷體" w:hAnsi="標楷體"/>
          <w:sz w:val="32"/>
          <w:szCs w:val="32"/>
        </w:rPr>
      </w:pPr>
    </w:p>
    <w:p w14:paraId="7ABA65BC" w14:textId="77777777" w:rsidR="006F592F" w:rsidRDefault="006F592F">
      <w:pPr>
        <w:rPr>
          <w:rFonts w:ascii="標楷體" w:eastAsia="標楷體" w:hAnsi="標楷體"/>
          <w:sz w:val="32"/>
          <w:szCs w:val="32"/>
        </w:rPr>
      </w:pPr>
    </w:p>
    <w:p w14:paraId="5BDDD854" w14:textId="77777777" w:rsidR="006F592F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14:paraId="68C0F23E" w14:textId="77777777" w:rsidR="006F592F" w:rsidRDefault="00000000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南市政府體育局</w:t>
      </w:r>
    </w:p>
    <w:p w14:paraId="4D1A2BA9" w14:textId="77777777" w:rsidR="006F592F" w:rsidRDefault="006F592F">
      <w:pPr>
        <w:rPr>
          <w:rFonts w:ascii="標楷體" w:eastAsia="標楷體" w:hAnsi="標楷體"/>
          <w:sz w:val="28"/>
          <w:szCs w:val="28"/>
        </w:rPr>
      </w:pPr>
    </w:p>
    <w:p w14:paraId="0009C4E5" w14:textId="77777777" w:rsidR="006F592F" w:rsidRDefault="000000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立切結書人：                     (簽名蓋章)</w:t>
      </w:r>
    </w:p>
    <w:p w14:paraId="11D33825" w14:textId="77777777" w:rsidR="006F592F" w:rsidRDefault="00000000">
      <w:pPr>
        <w:wordWrap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6F1DAAB2" w14:textId="77777777" w:rsidR="006F592F" w:rsidRDefault="00000000">
      <w:pPr>
        <w:wordWrap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14:paraId="602A728E" w14:textId="77777777" w:rsidR="006F592F" w:rsidRDefault="00000000">
      <w:pPr>
        <w:wordWrap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14:paraId="57799E02" w14:textId="77777777" w:rsidR="006F592F" w:rsidRDefault="00000000">
      <w:r>
        <w:rPr>
          <w:rFonts w:ascii="標楷體" w:eastAsia="標楷體" w:hAnsi="標楷體"/>
          <w:sz w:val="28"/>
          <w:szCs w:val="28"/>
        </w:rPr>
        <w:t>中華民國          年          月          日</w:t>
      </w:r>
    </w:p>
    <w:sectPr w:rsidR="006F592F">
      <w:pgSz w:w="11906" w:h="16838"/>
      <w:pgMar w:top="1440" w:right="1416" w:bottom="1440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4AB9" w14:textId="77777777" w:rsidR="009243DE" w:rsidRDefault="009243DE">
      <w:r>
        <w:separator/>
      </w:r>
    </w:p>
  </w:endnote>
  <w:endnote w:type="continuationSeparator" w:id="0">
    <w:p w14:paraId="0E4CC90D" w14:textId="77777777" w:rsidR="009243DE" w:rsidRDefault="0092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8EFF1" w14:textId="77777777" w:rsidR="009243DE" w:rsidRDefault="009243DE">
      <w:r>
        <w:rPr>
          <w:color w:val="000000"/>
        </w:rPr>
        <w:separator/>
      </w:r>
    </w:p>
  </w:footnote>
  <w:footnote w:type="continuationSeparator" w:id="0">
    <w:p w14:paraId="05E75EAD" w14:textId="77777777" w:rsidR="009243DE" w:rsidRDefault="0092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592F"/>
    <w:rsid w:val="00400035"/>
    <w:rsid w:val="006F592F"/>
    <w:rsid w:val="009243DE"/>
    <w:rsid w:val="00C2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CE244"/>
  <w15:docId w15:val="{CE3E48FF-FB78-4DB1-A991-2028FF74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gigi chen</cp:lastModifiedBy>
  <cp:revision>2</cp:revision>
  <dcterms:created xsi:type="dcterms:W3CDTF">2024-10-18T01:49:00Z</dcterms:created>
  <dcterms:modified xsi:type="dcterms:W3CDTF">2024-10-18T01:49:00Z</dcterms:modified>
</cp:coreProperties>
</file>